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:rsidR="00C75B30" w:rsidRPr="002B3B37" w:rsidRDefault="00C75B30" w:rsidP="00C75B30">
            <w:pPr>
              <w:rPr>
                <w:rFonts w:ascii="Arial" w:hAnsi="Arial" w:cs="Arial"/>
              </w:rPr>
            </w:pPr>
          </w:p>
          <w:p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:rsidR="00C75B30" w:rsidRDefault="00C75B30" w:rsidP="00C75B30">
            <w:pPr>
              <w:spacing w:before="120"/>
              <w:jc w:val="center"/>
              <w:rPr>
                <w:rFonts w:ascii="Arial" w:hAnsi="Arial"/>
                <w:b/>
                <w:spacing w:val="60"/>
                <w:sz w:val="22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  <w:sz w:val="22"/>
              </w:rPr>
              <w:t>BETRIEBSANWEISUNG</w:t>
            </w:r>
          </w:p>
          <w:p w:rsidR="00B4159D" w:rsidRPr="00B4159D" w:rsidRDefault="00B4159D" w:rsidP="00C75B30">
            <w:pPr>
              <w:spacing w:before="12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 w:rsidRPr="00B4159D"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:rsidR="00C75B30" w:rsidRDefault="00B4159D" w:rsidP="00B4159D">
            <w:pPr>
              <w:spacing w:before="600"/>
              <w:ind w:right="57"/>
              <w:rPr>
                <w:rFonts w:ascii="Arial" w:hAnsi="Arial"/>
                <w:sz w:val="22"/>
              </w:rPr>
            </w:pPr>
            <w:bookmarkStart w:id="2" w:name="KopfColRechts"/>
            <w:bookmarkStart w:id="3" w:name="_GoBack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143510</wp:posOffset>
                  </wp:positionV>
                  <wp:extent cx="718820" cy="718820"/>
                  <wp:effectExtent l="0" t="0" r="5080" b="5080"/>
                  <wp:wrapTight wrapText="bothSides">
                    <wp:wrapPolygon edited="0">
                      <wp:start x="0" y="0"/>
                      <wp:lineTo x="0" y="21180"/>
                      <wp:lineTo x="21180" y="21180"/>
                      <wp:lineTo x="21180" y="0"/>
                      <wp:lineTo x="0" y="0"/>
                    </wp:wrapPolygon>
                  </wp:wrapTight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  <w:r w:rsidR="00BB0622"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5589270</wp:posOffset>
                  </wp:positionH>
                  <wp:positionV relativeFrom="paragraph">
                    <wp:posOffset>191135</wp:posOffset>
                  </wp:positionV>
                  <wp:extent cx="1186815" cy="586740"/>
                  <wp:effectExtent l="0" t="0" r="0" b="3810"/>
                  <wp:wrapNone/>
                  <wp:docPr id="10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:rsidR="00A46B41" w:rsidRPr="00EA2BB5" w:rsidRDefault="00B4159D" w:rsidP="00B4159D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Paintex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2020</w:t>
            </w:r>
          </w:p>
        </w:tc>
      </w:tr>
      <w:tr w:rsidR="000A0302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0A0302" w:rsidTr="000D38FA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:rsidR="000A0302" w:rsidRPr="00B4159D" w:rsidRDefault="00BB0622" w:rsidP="00B4159D">
            <w:pPr>
              <w:pStyle w:val="SymbolSpalte"/>
              <w:spacing w:after="60"/>
              <w:ind w:left="-11"/>
              <w:rPr>
                <w:noProof/>
              </w:rPr>
            </w:pPr>
            <w:r w:rsidRPr="004417BA">
              <w:rPr>
                <w:noProof/>
              </w:rPr>
              <w:drawing>
                <wp:inline distT="0" distB="0" distL="0" distR="0">
                  <wp:extent cx="704850" cy="6477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:rsidR="00B4159D" w:rsidRDefault="00B4159D" w:rsidP="00B4159D">
            <w:pPr>
              <w:pStyle w:val="AbschnittText"/>
              <w:ind w:left="0"/>
              <w:rPr>
                <w:rFonts w:ascii="Arial" w:hAnsi="Arial"/>
                <w:sz w:val="22"/>
              </w:rPr>
            </w:pPr>
          </w:p>
          <w:p w:rsidR="00B4159D" w:rsidRDefault="00B4159D" w:rsidP="00B4159D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F733AB">
              <w:rPr>
                <w:rFonts w:ascii="Arial" w:hAnsi="Arial"/>
                <w:sz w:val="22"/>
              </w:rPr>
              <w:t>Gesundheitsschädlich bei Verschlucken.</w:t>
            </w:r>
          </w:p>
          <w:p w:rsidR="00F90FD1" w:rsidRDefault="003D4809" w:rsidP="00B4159D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3D4809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:rsidR="000A0302" w:rsidRDefault="00B4159D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01D422B0" wp14:editId="42437727">
                  <wp:extent cx="704850" cy="647700"/>
                  <wp:effectExtent l="0" t="0" r="0" b="0"/>
                  <wp:docPr id="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0A0302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:rsidR="000A0302" w:rsidRDefault="00BB062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695325" cy="695325"/>
                  <wp:effectExtent l="0" t="0" r="9525" b="9525"/>
                  <wp:docPr id="4" name="Bild 4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302" w:rsidRDefault="00BB062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666750" cy="666750"/>
                  <wp:effectExtent l="0" t="0" r="0" b="0"/>
                  <wp:docPr id="5" name="Bild 5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:rsidR="000A0302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  <w:p w:rsidR="00AD473F" w:rsidRDefault="00AD473F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Von Nahrungsmitteln und Getränken fernhalten.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:rsidR="000A0302" w:rsidRDefault="00BB0622">
            <w:pPr>
              <w:pStyle w:val="SymbolSpalte"/>
              <w:rPr>
                <w:rFonts w:ascii="Arial" w:hAnsi="Arial"/>
                <w:sz w:val="22"/>
              </w:rPr>
            </w:pPr>
            <w:bookmarkStart w:id="4" w:name="Col3"/>
            <w:bookmarkEnd w:id="4"/>
            <w:r>
              <w:rPr>
                <w:noProof/>
              </w:rPr>
              <w:drawing>
                <wp:inline distT="0" distB="0" distL="0" distR="0">
                  <wp:extent cx="676275" cy="676275"/>
                  <wp:effectExtent l="0" t="0" r="9525" b="9525"/>
                  <wp:docPr id="6" name="Bild 6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5" w:name="Titel4NTel"/>
            <w:bookmarkEnd w:id="5"/>
          </w:p>
        </w:tc>
      </w:tr>
      <w:tr w:rsidR="000A0302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:rsidR="000A0302" w:rsidRDefault="00BB062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85800" cy="600075"/>
                  <wp:effectExtent l="0" t="0" r="0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:rsidR="009A5C63" w:rsidRDefault="009A5C63" w:rsidP="009A5C6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:rsidR="000A0302" w:rsidRDefault="00A46B41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0A0302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6" w:name="Titel5NTel"/>
            <w:bookmarkEnd w:id="6"/>
          </w:p>
        </w:tc>
      </w:tr>
      <w:tr w:rsidR="000A0302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:rsidR="000A0302" w:rsidRDefault="00BB062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85800" cy="68580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:rsidR="000A0302" w:rsidRDefault="00047101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Hautkontakt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 w:rsidR="000A0302">
              <w:rPr>
                <w:rFonts w:ascii="Arial" w:hAnsi="Arial"/>
                <w:sz w:val="22"/>
              </w:rPr>
              <w:t>Benetzte Bekleidung sofort entfernen und betroffene Körperstellen mit reichlich Wasser spülen, bei großflächigem Hautkontakt: Notdusche, ggf. Arzt aufsuchen.</w:t>
            </w:r>
          </w:p>
          <w:p w:rsidR="000A0302" w:rsidRDefault="00047101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Augenkontakt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 w:rsidR="000A0302"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:rsidR="000A0302" w:rsidRDefault="00047101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Verschlucken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 w:rsidR="000A0302">
              <w:rPr>
                <w:rFonts w:ascii="Arial" w:hAnsi="Arial"/>
                <w:sz w:val="22"/>
              </w:rPr>
              <w:t>Nur wenn bei Bewu</w:t>
            </w:r>
            <w:r w:rsidR="00EA2BB5">
              <w:rPr>
                <w:rFonts w:ascii="Arial" w:hAnsi="Arial"/>
                <w:sz w:val="22"/>
              </w:rPr>
              <w:t>ss</w:t>
            </w:r>
            <w:r w:rsidR="000A0302"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:rsidR="000A0302" w:rsidRDefault="00047101" w:rsidP="00EA2BB5">
            <w:pPr>
              <w:ind w:left="334" w:hanging="28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Einatmen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 w:rsidR="000A0302">
              <w:rPr>
                <w:rFonts w:ascii="Arial" w:hAnsi="Arial"/>
                <w:sz w:val="22"/>
              </w:rPr>
              <w:t xml:space="preserve"> Für Frischluftzufuhr sorgen, Ruhe, halbaufrecht lagern, Kleidung lockern</w:t>
            </w:r>
            <w:r w:rsidR="00EA2BB5">
              <w:rPr>
                <w:rFonts w:ascii="Arial" w:hAnsi="Arial"/>
                <w:sz w:val="22"/>
              </w:rPr>
              <w:t xml:space="preserve"> </w:t>
            </w:r>
            <w:r w:rsidR="000A0302">
              <w:rPr>
                <w:rFonts w:ascii="Arial" w:hAnsi="Arial"/>
                <w:sz w:val="22"/>
              </w:rPr>
              <w:t>Atemhilfe bei Atemschwierigkeiten. Bei erheblicher Einwirkung ärztliche Behandlung erforderlich.</w:t>
            </w:r>
          </w:p>
        </w:tc>
      </w:tr>
      <w:tr w:rsidR="000A0302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0A0302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:rsidR="000A0302" w:rsidRDefault="00BB062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85800" cy="514350"/>
                  <wp:effectExtent l="0" t="0" r="0" b="0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7" w:name="Col1"/>
            <w:bookmarkEnd w:id="7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bookmarkStart w:id="8" w:name="Col2"/>
            <w:bookmarkEnd w:id="8"/>
            <w:r>
              <w:rPr>
                <w:rFonts w:ascii="Arial" w:hAnsi="Arial"/>
                <w:sz w:val="22"/>
              </w:rPr>
              <w:t>Mu</w:t>
            </w:r>
            <w:r w:rsidR="00EA2BB5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</w:t>
            </w:r>
          </w:p>
          <w:p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:rsidR="000A0302" w:rsidRDefault="000A0302">
            <w:pPr>
              <w:rPr>
                <w:rFonts w:ascii="Arial" w:hAnsi="Arial"/>
                <w:sz w:val="22"/>
              </w:rPr>
            </w:pPr>
          </w:p>
        </w:tc>
      </w:tr>
    </w:tbl>
    <w:p w:rsidR="000A0302" w:rsidRDefault="00C75B30">
      <w:pPr>
        <w:rPr>
          <w:rFonts w:ascii="Arial" w:hAnsi="Arial"/>
          <w:sz w:val="22"/>
        </w:rPr>
      </w:pPr>
      <w:r w:rsidRPr="00BB0622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72"/>
    <w:rsid w:val="00047101"/>
    <w:rsid w:val="000A0302"/>
    <w:rsid w:val="000D38FA"/>
    <w:rsid w:val="00225AF9"/>
    <w:rsid w:val="00342DA2"/>
    <w:rsid w:val="003D4809"/>
    <w:rsid w:val="003E1596"/>
    <w:rsid w:val="00453CF7"/>
    <w:rsid w:val="004E336D"/>
    <w:rsid w:val="00553C93"/>
    <w:rsid w:val="005F1A4E"/>
    <w:rsid w:val="00672D07"/>
    <w:rsid w:val="008D47FD"/>
    <w:rsid w:val="008F53FE"/>
    <w:rsid w:val="00935E88"/>
    <w:rsid w:val="009A5C63"/>
    <w:rsid w:val="00A46B41"/>
    <w:rsid w:val="00A85972"/>
    <w:rsid w:val="00AD473F"/>
    <w:rsid w:val="00AE52AB"/>
    <w:rsid w:val="00B4159D"/>
    <w:rsid w:val="00BB0622"/>
    <w:rsid w:val="00BB0D9D"/>
    <w:rsid w:val="00C616DB"/>
    <w:rsid w:val="00C75B30"/>
    <w:rsid w:val="00D66EBE"/>
    <w:rsid w:val="00EA2BB5"/>
    <w:rsid w:val="00EC6FA0"/>
    <w:rsid w:val="00EE6E4B"/>
    <w:rsid w:val="00F34796"/>
    <w:rsid w:val="00F733AB"/>
    <w:rsid w:val="00F9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694A9AC-AA9C-43DD-BC1D-7806D40F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</Template>
  <TotalTime>0</TotalTime>
  <Pages>1</Pages>
  <Words>271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Büsing &amp; Fasch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RVT Labor</dc:creator>
  <cp:keywords/>
  <cp:lastModifiedBy>Iris Emke</cp:lastModifiedBy>
  <cp:revision>2</cp:revision>
  <cp:lastPrinted>2008-04-18T09:44:00Z</cp:lastPrinted>
  <dcterms:created xsi:type="dcterms:W3CDTF">2021-11-11T14:11:00Z</dcterms:created>
  <dcterms:modified xsi:type="dcterms:W3CDTF">2021-11-11T14:11:00Z</dcterms:modified>
</cp:coreProperties>
</file>